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85" w:rsidRPr="003F1D7C" w:rsidRDefault="005C62AF" w:rsidP="005C62AF">
      <w:pPr>
        <w:ind w:left="-1710" w:firstLine="198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FILLMORE CENTRAL SCHOOL DISTRICT</w:t>
      </w:r>
    </w:p>
    <w:p w:rsidR="00944385" w:rsidRPr="00416BE6" w:rsidRDefault="005C62AF" w:rsidP="00CB5497">
      <w:pPr>
        <w:ind w:left="-1710" w:firstLine="1980"/>
        <w:jc w:val="center"/>
        <w:rPr>
          <w:b/>
        </w:rPr>
      </w:pPr>
      <w:r>
        <w:rPr>
          <w:b/>
        </w:rPr>
        <w:t>104 West Main Street, Fillmore NY  14735</w:t>
      </w:r>
    </w:p>
    <w:p w:rsidR="00944385" w:rsidRPr="006826E0" w:rsidRDefault="00944385">
      <w:pPr>
        <w:ind w:left="-1710" w:firstLine="1980"/>
        <w:rPr>
          <w:sz w:val="16"/>
          <w:szCs w:val="16"/>
          <w:u w:val="single"/>
        </w:rPr>
      </w:pPr>
    </w:p>
    <w:p w:rsidR="00944385" w:rsidRPr="00DA789F" w:rsidRDefault="00944385">
      <w:pPr>
        <w:pStyle w:val="Heading5"/>
        <w:rPr>
          <w:sz w:val="22"/>
          <w:szCs w:val="22"/>
        </w:rPr>
      </w:pPr>
      <w:r w:rsidRPr="00DA789F">
        <w:rPr>
          <w:sz w:val="22"/>
          <w:szCs w:val="22"/>
        </w:rPr>
        <w:t xml:space="preserve">TRAVEL EXPENSE </w:t>
      </w:r>
      <w:r w:rsidR="00C50C69">
        <w:rPr>
          <w:sz w:val="22"/>
          <w:szCs w:val="22"/>
        </w:rPr>
        <w:t>FORM</w:t>
      </w:r>
    </w:p>
    <w:p w:rsidR="000F3270" w:rsidRPr="003F1D7C" w:rsidRDefault="000F3270" w:rsidP="000F327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0"/>
        <w:gridCol w:w="269"/>
        <w:gridCol w:w="1075"/>
        <w:gridCol w:w="2406"/>
      </w:tblGrid>
      <w:tr w:rsidR="000F3270" w:rsidRPr="00D36619" w:rsidTr="00D36619"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0F3270" w:rsidRPr="00E721C9" w:rsidRDefault="000F3270">
            <w:r w:rsidRPr="00E721C9">
              <w:t>Directio</w:t>
            </w:r>
            <w:r w:rsidR="003F1D7C" w:rsidRPr="00E721C9">
              <w:t>n</w:t>
            </w:r>
            <w:r w:rsidRPr="00E721C9">
              <w:t>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F3270" w:rsidRPr="00E721C9" w:rsidRDefault="000F327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270" w:rsidRPr="00E721C9" w:rsidRDefault="000F3270"/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270" w:rsidRPr="00E721C9" w:rsidRDefault="000F3270">
            <w:r w:rsidRPr="00E721C9">
              <w:t>Business Office use only</w:t>
            </w:r>
          </w:p>
        </w:tc>
      </w:tr>
      <w:tr w:rsidR="000F3270" w:rsidRPr="00D36619" w:rsidTr="00D36619"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0F3270" w:rsidRPr="00E721C9" w:rsidRDefault="003F1D7C">
            <w:r w:rsidRPr="00E721C9">
              <w:t>1. Fill in all spaces that apply to your travel.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F3270" w:rsidRPr="00E721C9" w:rsidRDefault="000F3270"/>
        </w:tc>
        <w:tc>
          <w:tcPr>
            <w:tcW w:w="1080" w:type="dxa"/>
            <w:tcBorders>
              <w:top w:val="single" w:sz="4" w:space="0" w:color="auto"/>
            </w:tcBorders>
          </w:tcPr>
          <w:p w:rsidR="000F3270" w:rsidRPr="00E721C9" w:rsidRDefault="000F3270" w:rsidP="00D36619">
            <w:pPr>
              <w:jc w:val="right"/>
            </w:pPr>
            <w:r w:rsidRPr="00E721C9">
              <w:t>Claim #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0F3270" w:rsidRPr="00E721C9" w:rsidRDefault="000F3270"/>
        </w:tc>
      </w:tr>
      <w:tr w:rsidR="000F3270" w:rsidRPr="00D36619" w:rsidTr="00D36619"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0F3270" w:rsidRPr="00E721C9" w:rsidRDefault="003F1D7C">
            <w:r w:rsidRPr="00E721C9">
              <w:t>2. Attach original itemized receipts for all expenses claimed per Board policy.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F3270" w:rsidRPr="00E721C9" w:rsidRDefault="000F3270"/>
        </w:tc>
        <w:tc>
          <w:tcPr>
            <w:tcW w:w="1080" w:type="dxa"/>
          </w:tcPr>
          <w:p w:rsidR="000F3270" w:rsidRPr="00E721C9" w:rsidRDefault="000F3270" w:rsidP="00D36619">
            <w:pPr>
              <w:jc w:val="right"/>
            </w:pPr>
            <w:r w:rsidRPr="00E721C9">
              <w:t>Vendor #</w:t>
            </w:r>
          </w:p>
        </w:tc>
        <w:tc>
          <w:tcPr>
            <w:tcW w:w="2448" w:type="dxa"/>
          </w:tcPr>
          <w:p w:rsidR="000F3270" w:rsidRPr="00E721C9" w:rsidRDefault="000F3270"/>
        </w:tc>
      </w:tr>
      <w:tr w:rsidR="000F3270" w:rsidRPr="00D36619" w:rsidTr="00D36619"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3F1D7C" w:rsidRPr="00E721C9" w:rsidRDefault="003F1D7C">
            <w:r w:rsidRPr="00E721C9">
              <w:t>3. Sign the certification statement upon return of travel.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F3270" w:rsidRPr="00E721C9" w:rsidRDefault="000F3270"/>
        </w:tc>
        <w:tc>
          <w:tcPr>
            <w:tcW w:w="1080" w:type="dxa"/>
          </w:tcPr>
          <w:p w:rsidR="000F3270" w:rsidRPr="00E721C9" w:rsidRDefault="000F3270" w:rsidP="00D36619">
            <w:pPr>
              <w:jc w:val="right"/>
            </w:pPr>
            <w:r w:rsidRPr="00E721C9">
              <w:t>Amount</w:t>
            </w:r>
          </w:p>
        </w:tc>
        <w:tc>
          <w:tcPr>
            <w:tcW w:w="2448" w:type="dxa"/>
          </w:tcPr>
          <w:p w:rsidR="000F3270" w:rsidRPr="00E721C9" w:rsidRDefault="000F3270"/>
        </w:tc>
      </w:tr>
      <w:tr w:rsidR="000F3270" w:rsidRPr="00D36619" w:rsidTr="00D36619"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0F3270" w:rsidRPr="00E721C9" w:rsidRDefault="003F1D7C">
            <w:r w:rsidRPr="00E721C9">
              <w:t>4. Copy for yourself, forward original to appropriate Director.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F3270" w:rsidRPr="00E721C9" w:rsidRDefault="000F3270"/>
        </w:tc>
        <w:tc>
          <w:tcPr>
            <w:tcW w:w="1080" w:type="dxa"/>
          </w:tcPr>
          <w:p w:rsidR="000F3270" w:rsidRPr="00E721C9" w:rsidRDefault="000F3270" w:rsidP="00D36619">
            <w:pPr>
              <w:jc w:val="right"/>
            </w:pPr>
            <w:r w:rsidRPr="00E721C9">
              <w:t>Account</w:t>
            </w:r>
          </w:p>
        </w:tc>
        <w:tc>
          <w:tcPr>
            <w:tcW w:w="2448" w:type="dxa"/>
          </w:tcPr>
          <w:p w:rsidR="000F3270" w:rsidRPr="00E721C9" w:rsidRDefault="000F3270"/>
        </w:tc>
      </w:tr>
    </w:tbl>
    <w:p w:rsidR="00944385" w:rsidRPr="006826E0" w:rsidRDefault="00944385" w:rsidP="00CB5497">
      <w:pPr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3425"/>
        <w:gridCol w:w="878"/>
        <w:gridCol w:w="2132"/>
        <w:gridCol w:w="1842"/>
        <w:gridCol w:w="1426"/>
      </w:tblGrid>
      <w:tr w:rsidR="00CB5497" w:rsidRPr="00D36619" w:rsidTr="00D36619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B5497" w:rsidRPr="00D36619" w:rsidRDefault="00CB5497" w:rsidP="00D36619">
            <w:pPr>
              <w:jc w:val="right"/>
              <w:rPr>
                <w:sz w:val="24"/>
                <w:szCs w:val="24"/>
              </w:rPr>
            </w:pPr>
            <w:r w:rsidRPr="00D36619">
              <w:rPr>
                <w:sz w:val="24"/>
                <w:szCs w:val="24"/>
              </w:rPr>
              <w:t>Name: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right w:val="nil"/>
            </w:tcBorders>
          </w:tcPr>
          <w:p w:rsidR="00CB5497" w:rsidRPr="00D36619" w:rsidRDefault="00CB5497" w:rsidP="00CB54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5497" w:rsidRPr="00D36619" w:rsidRDefault="006826E0" w:rsidP="00D36619">
            <w:pPr>
              <w:jc w:val="right"/>
              <w:rPr>
                <w:sz w:val="24"/>
                <w:szCs w:val="24"/>
              </w:rPr>
            </w:pPr>
            <w:r w:rsidRPr="00D36619">
              <w:rPr>
                <w:sz w:val="24"/>
                <w:szCs w:val="24"/>
              </w:rPr>
              <w:t>Date</w:t>
            </w:r>
            <w:r w:rsidR="00703039" w:rsidRPr="00D36619">
              <w:rPr>
                <w:sz w:val="24"/>
                <w:szCs w:val="24"/>
              </w:rPr>
              <w:t>(s)</w:t>
            </w:r>
            <w:r w:rsidRPr="00D36619">
              <w:rPr>
                <w:sz w:val="24"/>
                <w:szCs w:val="24"/>
              </w:rPr>
              <w:t xml:space="preserve"> of Travel: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right w:val="nil"/>
            </w:tcBorders>
          </w:tcPr>
          <w:p w:rsidR="00CB5497" w:rsidRPr="00D36619" w:rsidRDefault="00CB5497" w:rsidP="00CB5497">
            <w:pPr>
              <w:rPr>
                <w:sz w:val="24"/>
                <w:szCs w:val="24"/>
              </w:rPr>
            </w:pPr>
          </w:p>
        </w:tc>
      </w:tr>
      <w:tr w:rsidR="006826E0" w:rsidRPr="00D36619" w:rsidTr="00D36619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826E0" w:rsidRPr="00D36619" w:rsidRDefault="006826E0" w:rsidP="00D366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2"/>
            <w:tcBorders>
              <w:left w:val="nil"/>
              <w:bottom w:val="nil"/>
              <w:right w:val="nil"/>
            </w:tcBorders>
          </w:tcPr>
          <w:p w:rsidR="006826E0" w:rsidRPr="00D36619" w:rsidRDefault="006826E0" w:rsidP="00CB549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6E0" w:rsidRPr="00D36619" w:rsidRDefault="006826E0" w:rsidP="00CB5497">
            <w:pPr>
              <w:rPr>
                <w:sz w:val="16"/>
                <w:szCs w:val="16"/>
              </w:rPr>
            </w:pPr>
          </w:p>
        </w:tc>
        <w:tc>
          <w:tcPr>
            <w:tcW w:w="3348" w:type="dxa"/>
            <w:gridSpan w:val="2"/>
            <w:tcBorders>
              <w:left w:val="nil"/>
              <w:bottom w:val="nil"/>
              <w:right w:val="nil"/>
            </w:tcBorders>
          </w:tcPr>
          <w:p w:rsidR="006826E0" w:rsidRPr="00D36619" w:rsidRDefault="006826E0" w:rsidP="00CB5497">
            <w:pPr>
              <w:rPr>
                <w:sz w:val="16"/>
                <w:szCs w:val="16"/>
              </w:rPr>
            </w:pPr>
          </w:p>
        </w:tc>
      </w:tr>
      <w:tr w:rsidR="00CB5497" w:rsidRPr="00D36619" w:rsidTr="00D36619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826E0" w:rsidRPr="00D36619" w:rsidRDefault="006826E0" w:rsidP="00D36619">
            <w:pPr>
              <w:jc w:val="right"/>
              <w:rPr>
                <w:sz w:val="24"/>
                <w:szCs w:val="24"/>
              </w:rPr>
            </w:pPr>
            <w:r w:rsidRPr="00D36619">
              <w:rPr>
                <w:sz w:val="24"/>
                <w:szCs w:val="24"/>
              </w:rPr>
              <w:t>Address: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right w:val="nil"/>
            </w:tcBorders>
          </w:tcPr>
          <w:p w:rsidR="00CB5497" w:rsidRPr="00D36619" w:rsidRDefault="00CB5497" w:rsidP="00CB54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5497" w:rsidRPr="00D36619" w:rsidRDefault="006826E0" w:rsidP="00D36619">
            <w:pPr>
              <w:jc w:val="right"/>
              <w:rPr>
                <w:sz w:val="24"/>
                <w:szCs w:val="24"/>
              </w:rPr>
            </w:pPr>
            <w:r w:rsidRPr="00D36619">
              <w:rPr>
                <w:sz w:val="24"/>
                <w:szCs w:val="24"/>
              </w:rPr>
              <w:t>Purpose of Travel: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497" w:rsidRPr="00D36619" w:rsidRDefault="00CB5497" w:rsidP="00CB5497">
            <w:pPr>
              <w:rPr>
                <w:sz w:val="24"/>
                <w:szCs w:val="24"/>
              </w:rPr>
            </w:pPr>
          </w:p>
        </w:tc>
      </w:tr>
      <w:tr w:rsidR="006826E0" w:rsidRPr="00D36619" w:rsidTr="00D36619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826E0" w:rsidRPr="00D36619" w:rsidRDefault="006826E0" w:rsidP="00D366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2"/>
            <w:tcBorders>
              <w:left w:val="nil"/>
              <w:bottom w:val="nil"/>
              <w:right w:val="nil"/>
            </w:tcBorders>
          </w:tcPr>
          <w:p w:rsidR="006826E0" w:rsidRPr="00D36619" w:rsidRDefault="006826E0" w:rsidP="00CB549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26E0" w:rsidRPr="00D36619" w:rsidRDefault="006826E0" w:rsidP="006826E0">
            <w:pPr>
              <w:rPr>
                <w:sz w:val="16"/>
                <w:szCs w:val="16"/>
              </w:rPr>
            </w:pPr>
          </w:p>
        </w:tc>
        <w:tc>
          <w:tcPr>
            <w:tcW w:w="3348" w:type="dxa"/>
            <w:gridSpan w:val="2"/>
            <w:tcBorders>
              <w:left w:val="nil"/>
              <w:bottom w:val="nil"/>
              <w:right w:val="nil"/>
            </w:tcBorders>
          </w:tcPr>
          <w:p w:rsidR="006826E0" w:rsidRPr="00D36619" w:rsidRDefault="006826E0" w:rsidP="00CB5497">
            <w:pPr>
              <w:rPr>
                <w:sz w:val="16"/>
                <w:szCs w:val="16"/>
              </w:rPr>
            </w:pPr>
          </w:p>
        </w:tc>
      </w:tr>
      <w:tr w:rsidR="00CB5497" w:rsidRPr="00D36619" w:rsidTr="00D36619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B5497" w:rsidRPr="00D36619" w:rsidRDefault="00CB5497" w:rsidP="00CB549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497" w:rsidRPr="00D36619" w:rsidRDefault="00CB5497" w:rsidP="00CB54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5497" w:rsidRPr="00D36619" w:rsidRDefault="00703039" w:rsidP="00D36619">
            <w:pPr>
              <w:jc w:val="right"/>
              <w:rPr>
                <w:sz w:val="24"/>
                <w:szCs w:val="24"/>
              </w:rPr>
            </w:pPr>
            <w:r w:rsidRPr="00D36619">
              <w:rPr>
                <w:sz w:val="24"/>
                <w:szCs w:val="24"/>
              </w:rPr>
              <w:t>Location of Travel: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497" w:rsidRPr="00D36619" w:rsidRDefault="00CB5497" w:rsidP="00CB5497">
            <w:pPr>
              <w:rPr>
                <w:sz w:val="24"/>
                <w:szCs w:val="24"/>
              </w:rPr>
            </w:pPr>
          </w:p>
        </w:tc>
      </w:tr>
      <w:tr w:rsidR="003D10A1" w:rsidRPr="00D36619" w:rsidTr="00D36619">
        <w:trPr>
          <w:trHeight w:val="8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D10A1" w:rsidRPr="00D36619" w:rsidRDefault="003D10A1" w:rsidP="00CB549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0A1" w:rsidRPr="00D36619" w:rsidRDefault="003D10A1" w:rsidP="00CB549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0A1" w:rsidRPr="00D36619" w:rsidRDefault="003D10A1" w:rsidP="00D366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0A1" w:rsidRPr="00D36619" w:rsidRDefault="003D10A1" w:rsidP="00CB5497">
            <w:pPr>
              <w:rPr>
                <w:sz w:val="16"/>
                <w:szCs w:val="16"/>
              </w:rPr>
            </w:pPr>
          </w:p>
        </w:tc>
      </w:tr>
      <w:tr w:rsidR="003D10A1" w:rsidRPr="00D36619" w:rsidTr="00D36619">
        <w:trPr>
          <w:trHeight w:val="80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0A1" w:rsidRPr="00D36619" w:rsidRDefault="00457CC3" w:rsidP="00CB5497">
            <w:pPr>
              <w:rPr>
                <w:sz w:val="24"/>
                <w:szCs w:val="24"/>
              </w:rPr>
            </w:pPr>
            <w:r w:rsidRPr="00D36619">
              <w:rPr>
                <w:b/>
                <w:sz w:val="24"/>
                <w:szCs w:val="24"/>
              </w:rPr>
              <w:t>PRIOR to TRAVEL</w:t>
            </w:r>
            <w:r w:rsidRPr="00D36619">
              <w:rPr>
                <w:sz w:val="24"/>
                <w:szCs w:val="24"/>
              </w:rPr>
              <w:t xml:space="preserve"> - </w:t>
            </w:r>
            <w:r w:rsidR="003D10A1" w:rsidRPr="00D36619">
              <w:rPr>
                <w:sz w:val="24"/>
                <w:szCs w:val="24"/>
              </w:rPr>
              <w:t>Travel Approved By: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0A1" w:rsidRPr="00D36619" w:rsidRDefault="003D10A1" w:rsidP="00CB5497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D10A1" w:rsidRPr="003D10A1" w:rsidRDefault="003D10A1" w:rsidP="00CB5497"/>
        </w:tc>
      </w:tr>
    </w:tbl>
    <w:p w:rsidR="00944385" w:rsidRDefault="00944385" w:rsidP="00920D4A">
      <w:pPr>
        <w:rPr>
          <w:sz w:val="16"/>
          <w:szCs w:val="16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376"/>
      </w:tblGrid>
      <w:tr w:rsidR="005C62AF" w:rsidRPr="00D36619" w:rsidTr="005C62AF">
        <w:trPr>
          <w:trHeight w:val="245"/>
        </w:trPr>
        <w:tc>
          <w:tcPr>
            <w:tcW w:w="3009" w:type="dxa"/>
            <w:tcBorders>
              <w:top w:val="nil"/>
              <w:left w:val="nil"/>
              <w:bottom w:val="nil"/>
            </w:tcBorders>
          </w:tcPr>
          <w:p w:rsidR="005C62AF" w:rsidRPr="005C62AF" w:rsidRDefault="005C62AF" w:rsidP="005C62AF">
            <w:pPr>
              <w:rPr>
                <w:sz w:val="24"/>
                <w:szCs w:val="24"/>
              </w:rPr>
            </w:pPr>
            <w:r w:rsidRPr="005C62AF">
              <w:rPr>
                <w:sz w:val="24"/>
                <w:szCs w:val="24"/>
              </w:rPr>
              <w:t>School Vehicle Requested</w:t>
            </w:r>
          </w:p>
        </w:tc>
        <w:tc>
          <w:tcPr>
            <w:tcW w:w="376" w:type="dxa"/>
          </w:tcPr>
          <w:p w:rsidR="005C62AF" w:rsidRPr="00703039" w:rsidRDefault="005C62AF" w:rsidP="00920D4A"/>
        </w:tc>
      </w:tr>
    </w:tbl>
    <w:p w:rsidR="00944385" w:rsidRPr="000777E0" w:rsidRDefault="00944385" w:rsidP="00703039">
      <w:pPr>
        <w:rPr>
          <w:sz w:val="16"/>
          <w:szCs w:val="16"/>
        </w:rPr>
      </w:pPr>
    </w:p>
    <w:p w:rsidR="000F3270" w:rsidRPr="009C7237" w:rsidRDefault="00944385" w:rsidP="009E1648">
      <w:pPr>
        <w:rPr>
          <w:b/>
          <w:sz w:val="16"/>
          <w:szCs w:val="16"/>
        </w:rPr>
      </w:pPr>
      <w:r w:rsidRPr="009C7237">
        <w:rPr>
          <w:b/>
          <w:sz w:val="16"/>
          <w:szCs w:val="16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136"/>
        <w:gridCol w:w="2023"/>
        <w:gridCol w:w="1309"/>
        <w:gridCol w:w="262"/>
        <w:gridCol w:w="1865"/>
        <w:gridCol w:w="1772"/>
        <w:gridCol w:w="1702"/>
      </w:tblGrid>
      <w:tr w:rsidR="009E1648" w:rsidTr="009B4FF8">
        <w:trPr>
          <w:cantSplit/>
        </w:trPr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>
            <w:pPr>
              <w:rPr>
                <w:b/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>
            <w:pPr>
              <w:rPr>
                <w:b/>
                <w:sz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648" w:rsidRPr="00920D4A" w:rsidRDefault="009E1648">
            <w:pPr>
              <w:jc w:val="center"/>
              <w:rPr>
                <w:b/>
              </w:rPr>
            </w:pPr>
            <w:r w:rsidRPr="00920D4A">
              <w:rPr>
                <w:b/>
              </w:rPr>
              <w:t>Estimated Expenses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D4A" w:rsidRDefault="009E1648">
            <w:pPr>
              <w:jc w:val="center"/>
              <w:rPr>
                <w:b/>
              </w:rPr>
            </w:pPr>
            <w:r w:rsidRPr="00920D4A">
              <w:rPr>
                <w:b/>
              </w:rPr>
              <w:t xml:space="preserve">Actual </w:t>
            </w:r>
          </w:p>
          <w:p w:rsidR="009E1648" w:rsidRPr="00920D4A" w:rsidRDefault="009E1648">
            <w:pPr>
              <w:jc w:val="center"/>
              <w:rPr>
                <w:b/>
              </w:rPr>
            </w:pPr>
            <w:r w:rsidRPr="00920D4A">
              <w:rPr>
                <w:b/>
              </w:rPr>
              <w:t>Expense</w:t>
            </w:r>
            <w:r w:rsidR="00920D4A">
              <w:rPr>
                <w:b/>
              </w:rPr>
              <w:t>s</w:t>
            </w:r>
          </w:p>
        </w:tc>
      </w:tr>
      <w:tr w:rsidR="009E1648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 w:rsidP="009E1648">
            <w:pPr>
              <w:rPr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48" w:rsidRDefault="009E1648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Other transportation charges (taxi &amp; ticket charges)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9E1648" w:rsidRDefault="009E1648"/>
        </w:tc>
        <w:tc>
          <w:tcPr>
            <w:tcW w:w="1702" w:type="dxa"/>
            <w:tcBorders>
              <w:right w:val="single" w:sz="4" w:space="0" w:color="auto"/>
            </w:tcBorders>
          </w:tcPr>
          <w:p w:rsidR="009E1648" w:rsidRDefault="009E1648"/>
        </w:tc>
      </w:tr>
      <w:tr w:rsidR="009E1648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 w:rsidP="009E1648">
            <w:pPr>
              <w:rPr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48" w:rsidRDefault="009E1648">
            <w:pPr>
              <w:jc w:val="right"/>
              <w:rPr>
                <w:sz w:val="24"/>
              </w:rPr>
            </w:pPr>
            <w:r>
              <w:rPr>
                <w:sz w:val="24"/>
              </w:rPr>
              <w:t>Thruway &amp; Other Tolls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9E1648" w:rsidRDefault="009E1648"/>
        </w:tc>
        <w:tc>
          <w:tcPr>
            <w:tcW w:w="1702" w:type="dxa"/>
            <w:tcBorders>
              <w:right w:val="single" w:sz="4" w:space="0" w:color="auto"/>
            </w:tcBorders>
          </w:tcPr>
          <w:p w:rsidR="009E1648" w:rsidRDefault="009E1648"/>
        </w:tc>
      </w:tr>
      <w:tr w:rsidR="009E1648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 w:rsidP="009E1648">
            <w:pPr>
              <w:rPr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48" w:rsidRDefault="009E1648">
            <w:pPr>
              <w:jc w:val="right"/>
              <w:rPr>
                <w:sz w:val="24"/>
              </w:rPr>
            </w:pPr>
            <w:r>
              <w:rPr>
                <w:sz w:val="24"/>
              </w:rPr>
              <w:t>Parking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9E1648" w:rsidRDefault="009E1648"/>
        </w:tc>
        <w:tc>
          <w:tcPr>
            <w:tcW w:w="1702" w:type="dxa"/>
            <w:tcBorders>
              <w:right w:val="single" w:sz="4" w:space="0" w:color="auto"/>
            </w:tcBorders>
          </w:tcPr>
          <w:p w:rsidR="009E1648" w:rsidRDefault="009E1648"/>
        </w:tc>
      </w:tr>
      <w:tr w:rsidR="00CB5497" w:rsidTr="009B4FF8"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B5497" w:rsidRDefault="00CB5497" w:rsidP="009E1648">
            <w:pPr>
              <w:rPr>
                <w:sz w:val="24"/>
              </w:rPr>
            </w:pPr>
            <w:r>
              <w:rPr>
                <w:sz w:val="24"/>
              </w:rPr>
              <w:t>PO 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5497" w:rsidRDefault="00CB5497" w:rsidP="009E1648">
            <w:pPr>
              <w:rPr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497" w:rsidRDefault="00CB5497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Registration Fee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CB5497" w:rsidRDefault="00CB5497"/>
        </w:tc>
        <w:tc>
          <w:tcPr>
            <w:tcW w:w="1702" w:type="dxa"/>
            <w:tcBorders>
              <w:right w:val="single" w:sz="4" w:space="0" w:color="auto"/>
            </w:tcBorders>
          </w:tcPr>
          <w:p w:rsidR="00CB5497" w:rsidRDefault="00CB5497"/>
        </w:tc>
      </w:tr>
      <w:tr w:rsidR="00703039" w:rsidTr="009B4FF8"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703039" w:rsidRDefault="00703039" w:rsidP="009E1648">
            <w:pPr>
              <w:rPr>
                <w:sz w:val="24"/>
              </w:rPr>
            </w:pPr>
            <w:r>
              <w:rPr>
                <w:sz w:val="24"/>
              </w:rPr>
              <w:t>PO #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03039" w:rsidRDefault="00703039" w:rsidP="009E1648">
            <w:pPr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703039" w:rsidRDefault="00703039">
            <w:pPr>
              <w:jc w:val="right"/>
              <w:rPr>
                <w:b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39" w:rsidRPr="00DA789F" w:rsidRDefault="00703039" w:rsidP="005C62AF">
            <w:pPr>
              <w:rPr>
                <w:sz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039" w:rsidRPr="00703039" w:rsidRDefault="00703039" w:rsidP="00703039">
            <w:pPr>
              <w:jc w:val="right"/>
              <w:rPr>
                <w:sz w:val="24"/>
              </w:rPr>
            </w:pPr>
            <w:r>
              <w:rPr>
                <w:sz w:val="24"/>
              </w:rPr>
              <w:t>Lodging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703039" w:rsidRDefault="00703039"/>
        </w:tc>
        <w:tc>
          <w:tcPr>
            <w:tcW w:w="1702" w:type="dxa"/>
            <w:tcBorders>
              <w:right w:val="single" w:sz="4" w:space="0" w:color="auto"/>
            </w:tcBorders>
          </w:tcPr>
          <w:p w:rsidR="00703039" w:rsidRDefault="00703039"/>
        </w:tc>
      </w:tr>
      <w:tr w:rsidR="00703039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39" w:rsidRDefault="00703039" w:rsidP="009E1648">
            <w:pPr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703039" w:rsidRDefault="00703039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GSA Daily Rate $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39" w:rsidRPr="00DA789F" w:rsidRDefault="00703039">
            <w:pPr>
              <w:jc w:val="right"/>
              <w:rPr>
                <w:sz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039" w:rsidRPr="00703039" w:rsidRDefault="00703039">
            <w:pPr>
              <w:jc w:val="right"/>
              <w:rPr>
                <w:sz w:val="24"/>
              </w:rPr>
            </w:pPr>
            <w:r>
              <w:rPr>
                <w:sz w:val="24"/>
              </w:rPr>
              <w:t>Meals*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703039" w:rsidRDefault="00703039"/>
        </w:tc>
        <w:tc>
          <w:tcPr>
            <w:tcW w:w="1702" w:type="dxa"/>
            <w:tcBorders>
              <w:right w:val="single" w:sz="4" w:space="0" w:color="auto"/>
            </w:tcBorders>
          </w:tcPr>
          <w:p w:rsidR="00703039" w:rsidRDefault="00703039"/>
        </w:tc>
      </w:tr>
      <w:tr w:rsidR="009E1648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 w:rsidP="009E1648">
            <w:pPr>
              <w:rPr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48" w:rsidRDefault="009E1648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 xml:space="preserve">Other expenses (specify)  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9E1648" w:rsidRDefault="009E1648"/>
        </w:tc>
        <w:tc>
          <w:tcPr>
            <w:tcW w:w="1702" w:type="dxa"/>
            <w:tcBorders>
              <w:right w:val="single" w:sz="4" w:space="0" w:color="auto"/>
            </w:tcBorders>
          </w:tcPr>
          <w:p w:rsidR="009E1648" w:rsidRDefault="009E1648"/>
        </w:tc>
      </w:tr>
      <w:tr w:rsidR="009E1648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 w:rsidP="009E1648">
            <w:pPr>
              <w:rPr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48" w:rsidRDefault="009E1648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TOTAL EXPENSES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9E1648" w:rsidRDefault="009E1648"/>
        </w:tc>
        <w:tc>
          <w:tcPr>
            <w:tcW w:w="1702" w:type="dxa"/>
            <w:tcBorders>
              <w:right w:val="single" w:sz="4" w:space="0" w:color="auto"/>
            </w:tcBorders>
          </w:tcPr>
          <w:p w:rsidR="009E1648" w:rsidRDefault="009E1648"/>
        </w:tc>
      </w:tr>
      <w:tr w:rsidR="009E1648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648" w:rsidRDefault="009E1648" w:rsidP="009E1648">
            <w:pPr>
              <w:rPr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648" w:rsidRDefault="009E1648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TOTAL AMOUNT TO BE REIMBURSED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9E1648" w:rsidRDefault="009E1648"/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9E1648" w:rsidRDefault="009E1648"/>
        </w:tc>
      </w:tr>
      <w:tr w:rsidR="00E721C9" w:rsidTr="009B4FF8"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1C9" w:rsidRPr="00416BE6" w:rsidRDefault="00E721C9" w:rsidP="00E721C9">
            <w:pPr>
              <w:rPr>
                <w:sz w:val="24"/>
              </w:rPr>
            </w:pP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1C9" w:rsidRPr="00416BE6" w:rsidRDefault="00E721C9" w:rsidP="00416BE6">
            <w:pPr>
              <w:jc w:val="right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1C9" w:rsidRPr="00416BE6" w:rsidRDefault="00E721C9" w:rsidP="00416BE6">
            <w:pPr>
              <w:jc w:val="right"/>
              <w:rPr>
                <w:sz w:val="24"/>
              </w:rPr>
            </w:pPr>
            <w:r>
              <w:rPr>
                <w:sz w:val="24"/>
              </w:rPr>
              <w:t>BUDGET CODE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1C9" w:rsidRPr="00DA789F" w:rsidRDefault="00E721C9">
            <w:pPr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1C9" w:rsidRDefault="00E721C9">
            <w:pPr>
              <w:rPr>
                <w:b/>
                <w:sz w:val="24"/>
              </w:rPr>
            </w:pPr>
          </w:p>
        </w:tc>
      </w:tr>
    </w:tbl>
    <w:p w:rsidR="00E721C9" w:rsidRPr="00457CC3" w:rsidRDefault="00E721C9" w:rsidP="008B15B6">
      <w:pPr>
        <w:ind w:left="-1710" w:firstLine="198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7"/>
        <w:gridCol w:w="974"/>
        <w:gridCol w:w="192"/>
        <w:gridCol w:w="166"/>
        <w:gridCol w:w="99"/>
        <w:gridCol w:w="1402"/>
        <w:gridCol w:w="358"/>
        <w:gridCol w:w="1317"/>
        <w:gridCol w:w="359"/>
        <w:gridCol w:w="306"/>
        <w:gridCol w:w="1410"/>
      </w:tblGrid>
      <w:tr w:rsidR="009A525B" w:rsidRPr="00D36619" w:rsidTr="00D36619"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25B" w:rsidRPr="00D36619" w:rsidRDefault="006271FA" w:rsidP="00D36619">
            <w:pPr>
              <w:jc w:val="center"/>
              <w:rPr>
                <w:b/>
              </w:rPr>
            </w:pPr>
            <w:r w:rsidRPr="00D36619">
              <w:rPr>
                <w:b/>
              </w:rPr>
              <w:t xml:space="preserve">* </w:t>
            </w:r>
            <w:r w:rsidR="009A525B" w:rsidRPr="00D36619">
              <w:rPr>
                <w:b/>
              </w:rPr>
              <w:t>Meal Expense Calculation</w:t>
            </w:r>
          </w:p>
        </w:tc>
      </w:tr>
      <w:tr w:rsidR="009A525B" w:rsidRPr="00D36619" w:rsidTr="00D36619">
        <w:tc>
          <w:tcPr>
            <w:tcW w:w="5771" w:type="dxa"/>
            <w:gridSpan w:val="5"/>
            <w:tcBorders>
              <w:bottom w:val="single" w:sz="4" w:space="0" w:color="auto"/>
              <w:right w:val="nil"/>
            </w:tcBorders>
          </w:tcPr>
          <w:p w:rsidR="009A525B" w:rsidRPr="00D36619" w:rsidRDefault="009A525B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First &amp; last day of travel @75% of GSA daily rate of 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</w:tcPr>
          <w:p w:rsidR="009A525B" w:rsidRPr="00D36619" w:rsidRDefault="00CB1011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A525B" w:rsidRPr="00D36619" w:rsidRDefault="009A525B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nil"/>
            </w:tcBorders>
          </w:tcPr>
          <w:p w:rsidR="009A525B" w:rsidRPr="00D36619" w:rsidRDefault="00CB1011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525B" w:rsidRPr="00D36619" w:rsidRDefault="009A525B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=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</w:tcBorders>
          </w:tcPr>
          <w:p w:rsidR="009A525B" w:rsidRPr="00D36619" w:rsidRDefault="009A525B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</w:tr>
      <w:tr w:rsidR="00DA789F" w:rsidRPr="00D36619" w:rsidTr="00D36619">
        <w:tc>
          <w:tcPr>
            <w:tcW w:w="5771" w:type="dxa"/>
            <w:gridSpan w:val="5"/>
            <w:tcBorders>
              <w:bottom w:val="single" w:sz="4" w:space="0" w:color="auto"/>
              <w:right w:val="nil"/>
            </w:tcBorders>
          </w:tcPr>
          <w:p w:rsidR="00CB1011" w:rsidRPr="00D36619" w:rsidRDefault="00CB1011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Number of full day(s) of travel @100% of GSA daily rate of  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</w:tcPr>
          <w:p w:rsidR="00CB1011" w:rsidRPr="00D36619" w:rsidRDefault="00CB1011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B1011" w:rsidRPr="00D36619" w:rsidRDefault="00CB1011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nil"/>
            </w:tcBorders>
          </w:tcPr>
          <w:p w:rsidR="00CB1011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days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CB1011" w:rsidRPr="00D36619" w:rsidRDefault="00CB1011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=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CB1011" w:rsidRPr="00D36619" w:rsidRDefault="00CB1011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</w:tr>
      <w:tr w:rsidR="00CB1011" w:rsidRPr="00D36619" w:rsidTr="00D36619">
        <w:tc>
          <w:tcPr>
            <w:tcW w:w="5502" w:type="dxa"/>
            <w:gridSpan w:val="3"/>
            <w:tcBorders>
              <w:right w:val="nil"/>
            </w:tcBorders>
          </w:tcPr>
          <w:p w:rsidR="00CB1011" w:rsidRPr="00D36619" w:rsidRDefault="004306CB" w:rsidP="00126579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   </w:t>
            </w:r>
            <w:r w:rsidR="00CB1011" w:rsidRPr="00D36619">
              <w:rPr>
                <w:sz w:val="18"/>
                <w:szCs w:val="18"/>
              </w:rPr>
              <w:t>Less meals included/provided in registration fees:</w:t>
            </w:r>
          </w:p>
        </w:tc>
        <w:tc>
          <w:tcPr>
            <w:tcW w:w="5514" w:type="dxa"/>
            <w:gridSpan w:val="8"/>
            <w:tcBorders>
              <w:left w:val="nil"/>
            </w:tcBorders>
          </w:tcPr>
          <w:p w:rsidR="00CB1011" w:rsidRPr="00D36619" w:rsidRDefault="00CB1011" w:rsidP="008B15B6">
            <w:pPr>
              <w:rPr>
                <w:sz w:val="18"/>
                <w:szCs w:val="18"/>
              </w:rPr>
            </w:pPr>
          </w:p>
        </w:tc>
      </w:tr>
      <w:tr w:rsidR="00DA789F" w:rsidRPr="00D36619" w:rsidTr="00D36619">
        <w:tc>
          <w:tcPr>
            <w:tcW w:w="4322" w:type="dxa"/>
            <w:tcBorders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  Number of breakfasts included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each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GSA daily rate of </w:t>
            </w:r>
          </w:p>
        </w:tc>
        <w:tc>
          <w:tcPr>
            <w:tcW w:w="17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126579" w:rsidRPr="00D36619" w:rsidRDefault="00126579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=</w:t>
            </w:r>
          </w:p>
        </w:tc>
        <w:tc>
          <w:tcPr>
            <w:tcW w:w="306" w:type="dxa"/>
            <w:tcBorders>
              <w:right w:val="nil"/>
            </w:tcBorders>
          </w:tcPr>
          <w:p w:rsidR="00126579" w:rsidRPr="00D36619" w:rsidRDefault="00DA789F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1447" w:type="dxa"/>
            <w:tcBorders>
              <w:left w:val="nil"/>
            </w:tcBorders>
          </w:tcPr>
          <w:p w:rsidR="00126579" w:rsidRPr="00D36619" w:rsidRDefault="00DA789F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-</w:t>
            </w:r>
          </w:p>
        </w:tc>
      </w:tr>
      <w:tr w:rsidR="00DA789F" w:rsidRPr="00D36619" w:rsidTr="00D36619">
        <w:tc>
          <w:tcPr>
            <w:tcW w:w="4322" w:type="dxa"/>
            <w:tcBorders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  Number of lunches included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each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GSA daily rate of</w:t>
            </w:r>
          </w:p>
        </w:tc>
        <w:tc>
          <w:tcPr>
            <w:tcW w:w="17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126579" w:rsidRPr="00D36619" w:rsidRDefault="00126579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=</w:t>
            </w:r>
          </w:p>
        </w:tc>
        <w:tc>
          <w:tcPr>
            <w:tcW w:w="306" w:type="dxa"/>
            <w:tcBorders>
              <w:right w:val="nil"/>
            </w:tcBorders>
          </w:tcPr>
          <w:p w:rsidR="00126579" w:rsidRPr="00D36619" w:rsidRDefault="00DA789F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1447" w:type="dxa"/>
            <w:tcBorders>
              <w:left w:val="nil"/>
            </w:tcBorders>
          </w:tcPr>
          <w:p w:rsidR="00126579" w:rsidRPr="00D36619" w:rsidRDefault="00DA789F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-</w:t>
            </w:r>
          </w:p>
        </w:tc>
      </w:tr>
      <w:tr w:rsidR="00DA789F" w:rsidRPr="00D36619" w:rsidTr="00D36619">
        <w:tc>
          <w:tcPr>
            <w:tcW w:w="4322" w:type="dxa"/>
            <w:tcBorders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 xml:space="preserve">  Number of dinners included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each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D36619">
            <w:pPr>
              <w:jc w:val="right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GSA daily rate of</w:t>
            </w:r>
          </w:p>
        </w:tc>
        <w:tc>
          <w:tcPr>
            <w:tcW w:w="17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6579" w:rsidRPr="00D36619" w:rsidRDefault="00126579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126579" w:rsidRPr="00D36619" w:rsidRDefault="00126579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=</w:t>
            </w:r>
          </w:p>
        </w:tc>
        <w:tc>
          <w:tcPr>
            <w:tcW w:w="306" w:type="dxa"/>
            <w:tcBorders>
              <w:right w:val="nil"/>
            </w:tcBorders>
          </w:tcPr>
          <w:p w:rsidR="00126579" w:rsidRPr="00D36619" w:rsidRDefault="00DA789F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  <w:tc>
          <w:tcPr>
            <w:tcW w:w="1447" w:type="dxa"/>
            <w:tcBorders>
              <w:left w:val="nil"/>
            </w:tcBorders>
          </w:tcPr>
          <w:p w:rsidR="00126579" w:rsidRPr="00D36619" w:rsidRDefault="00DA789F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-</w:t>
            </w:r>
          </w:p>
        </w:tc>
      </w:tr>
      <w:tr w:rsidR="00590B40" w:rsidRPr="00D36619" w:rsidTr="00D36619">
        <w:trPr>
          <w:trHeight w:val="287"/>
        </w:trPr>
        <w:tc>
          <w:tcPr>
            <w:tcW w:w="7201" w:type="dxa"/>
            <w:gridSpan w:val="6"/>
            <w:tcBorders>
              <w:right w:val="nil"/>
            </w:tcBorders>
          </w:tcPr>
          <w:p w:rsidR="00590B40" w:rsidRPr="00D36619" w:rsidRDefault="00590B40" w:rsidP="00590B40">
            <w:pPr>
              <w:rPr>
                <w:b/>
              </w:rPr>
            </w:pPr>
            <w:r w:rsidRPr="00D36619">
              <w:rPr>
                <w:b/>
              </w:rPr>
              <w:t>Please submit a copy of your hotel receipt with voucher for verification.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</w:tcPr>
          <w:p w:rsidR="00590B40" w:rsidRPr="00590B40" w:rsidRDefault="00590B40" w:rsidP="00D36619">
            <w:pPr>
              <w:jc w:val="right"/>
            </w:pPr>
            <w:r w:rsidRPr="00590B40">
              <w:t>Total Meal Claim</w:t>
            </w:r>
          </w:p>
        </w:tc>
        <w:tc>
          <w:tcPr>
            <w:tcW w:w="360" w:type="dxa"/>
            <w:tcBorders>
              <w:left w:val="nil"/>
            </w:tcBorders>
          </w:tcPr>
          <w:p w:rsidR="00590B40" w:rsidRPr="00D36619" w:rsidRDefault="00590B40" w:rsidP="00D36619">
            <w:pPr>
              <w:jc w:val="center"/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=</w:t>
            </w:r>
          </w:p>
        </w:tc>
        <w:tc>
          <w:tcPr>
            <w:tcW w:w="1753" w:type="dxa"/>
            <w:gridSpan w:val="2"/>
          </w:tcPr>
          <w:p w:rsidR="00590B40" w:rsidRPr="00D36619" w:rsidRDefault="00590B40" w:rsidP="008B15B6">
            <w:pPr>
              <w:rPr>
                <w:sz w:val="18"/>
                <w:szCs w:val="18"/>
              </w:rPr>
            </w:pPr>
            <w:r w:rsidRPr="00D36619">
              <w:rPr>
                <w:sz w:val="18"/>
                <w:szCs w:val="18"/>
              </w:rPr>
              <w:t>$</w:t>
            </w:r>
          </w:p>
        </w:tc>
      </w:tr>
    </w:tbl>
    <w:p w:rsidR="00944385" w:rsidRPr="00457CC3" w:rsidRDefault="00944385">
      <w:pPr>
        <w:rPr>
          <w:sz w:val="16"/>
          <w:szCs w:val="16"/>
        </w:rPr>
      </w:pPr>
    </w:p>
    <w:p w:rsidR="006A6C68" w:rsidRDefault="006A6C68" w:rsidP="006A6C68">
      <w:pPr>
        <w:pStyle w:val="BodyTextIndent"/>
        <w:ind w:left="0" w:firstLine="0"/>
        <w:jc w:val="left"/>
        <w:rPr>
          <w:b w:val="0"/>
          <w:sz w:val="24"/>
          <w:szCs w:val="16"/>
        </w:rPr>
      </w:pPr>
    </w:p>
    <w:p w:rsidR="00590B40" w:rsidRDefault="006A6C68" w:rsidP="006A6C68">
      <w:pPr>
        <w:pStyle w:val="BodyTextIndent"/>
        <w:ind w:left="0" w:firstLine="0"/>
        <w:jc w:val="left"/>
        <w:rPr>
          <w:b w:val="0"/>
          <w:sz w:val="24"/>
          <w:szCs w:val="16"/>
        </w:rPr>
      </w:pPr>
      <w:r>
        <w:rPr>
          <w:b w:val="0"/>
          <w:sz w:val="24"/>
          <w:szCs w:val="16"/>
        </w:rPr>
        <w:t>Signature: ______________________________________________</w:t>
      </w:r>
      <w:r>
        <w:rPr>
          <w:b w:val="0"/>
          <w:sz w:val="24"/>
          <w:szCs w:val="16"/>
        </w:rPr>
        <w:tab/>
        <w:t>Date: _________________</w:t>
      </w:r>
    </w:p>
    <w:p w:rsidR="006A6C68" w:rsidRDefault="006A6C68" w:rsidP="006A6C68">
      <w:pPr>
        <w:pStyle w:val="BodyTextIndent"/>
        <w:ind w:left="0" w:firstLine="0"/>
        <w:jc w:val="left"/>
        <w:rPr>
          <w:b w:val="0"/>
          <w:sz w:val="24"/>
          <w:szCs w:val="16"/>
        </w:rPr>
      </w:pPr>
    </w:p>
    <w:p w:rsidR="006A6C68" w:rsidRDefault="006A6C68" w:rsidP="006A6C68">
      <w:pPr>
        <w:pStyle w:val="BodyTextIndent"/>
        <w:ind w:left="0" w:firstLine="0"/>
        <w:jc w:val="left"/>
        <w:rPr>
          <w:b w:val="0"/>
          <w:sz w:val="24"/>
          <w:szCs w:val="16"/>
        </w:rPr>
      </w:pPr>
    </w:p>
    <w:p w:rsidR="006A6C68" w:rsidRPr="006A6C68" w:rsidRDefault="006A6C68" w:rsidP="006A6C68">
      <w:pPr>
        <w:pStyle w:val="BodyTextIndent"/>
        <w:ind w:left="0" w:firstLine="0"/>
        <w:jc w:val="left"/>
        <w:rPr>
          <w:b w:val="0"/>
          <w:sz w:val="24"/>
          <w:szCs w:val="16"/>
        </w:rPr>
      </w:pPr>
      <w:r>
        <w:rPr>
          <w:b w:val="0"/>
          <w:sz w:val="24"/>
          <w:szCs w:val="16"/>
        </w:rPr>
        <w:t>Director’s Approval: ______________________________________</w:t>
      </w:r>
      <w:r>
        <w:rPr>
          <w:b w:val="0"/>
          <w:sz w:val="24"/>
          <w:szCs w:val="16"/>
        </w:rPr>
        <w:tab/>
        <w:t xml:space="preserve">Date: _________________ </w:t>
      </w:r>
    </w:p>
    <w:p w:rsidR="0065242C" w:rsidRPr="00E721C9" w:rsidRDefault="00330017" w:rsidP="00E721C9">
      <w:pPr>
        <w:pStyle w:val="BodyTextIndent"/>
        <w:rPr>
          <w:sz w:val="20"/>
        </w:rPr>
      </w:pPr>
      <w:r>
        <w:rPr>
          <w:sz w:val="20"/>
        </w:rPr>
        <w:t xml:space="preserve">  </w:t>
      </w:r>
    </w:p>
    <w:sectPr w:rsidR="0065242C" w:rsidRPr="00E721C9" w:rsidSect="00457CC3">
      <w:footerReference w:type="default" r:id="rId6"/>
      <w:pgSz w:w="12240" w:h="15840" w:code="1"/>
      <w:pgMar w:top="288" w:right="720" w:bottom="288" w:left="720" w:header="144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0E" w:rsidRDefault="00C00E0E">
      <w:r>
        <w:separator/>
      </w:r>
    </w:p>
  </w:endnote>
  <w:endnote w:type="continuationSeparator" w:id="0">
    <w:p w:rsidR="00C00E0E" w:rsidRDefault="00C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E6" w:rsidRDefault="00416BE6">
    <w:pPr>
      <w:pStyle w:val="Footer"/>
      <w:rPr>
        <w:sz w:val="16"/>
        <w:szCs w:val="16"/>
      </w:rPr>
    </w:pPr>
  </w:p>
  <w:p w:rsidR="00416BE6" w:rsidRPr="00416BE6" w:rsidRDefault="00416BE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0E" w:rsidRDefault="00C00E0E">
      <w:r>
        <w:separator/>
      </w:r>
    </w:p>
  </w:footnote>
  <w:footnote w:type="continuationSeparator" w:id="0">
    <w:p w:rsidR="00C00E0E" w:rsidRDefault="00C0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5F4D"/>
    <w:rsid w:val="0004604B"/>
    <w:rsid w:val="000777E0"/>
    <w:rsid w:val="00093DE1"/>
    <w:rsid w:val="000F3270"/>
    <w:rsid w:val="000F7FC9"/>
    <w:rsid w:val="00125F21"/>
    <w:rsid w:val="00126579"/>
    <w:rsid w:val="0013445D"/>
    <w:rsid w:val="00135DA3"/>
    <w:rsid w:val="00182949"/>
    <w:rsid w:val="00191886"/>
    <w:rsid w:val="001A2EEC"/>
    <w:rsid w:val="001D6658"/>
    <w:rsid w:val="00235825"/>
    <w:rsid w:val="00330017"/>
    <w:rsid w:val="00336B10"/>
    <w:rsid w:val="003D10A1"/>
    <w:rsid w:val="003F1D7C"/>
    <w:rsid w:val="00416BE6"/>
    <w:rsid w:val="004306CB"/>
    <w:rsid w:val="00457CC3"/>
    <w:rsid w:val="004B3E31"/>
    <w:rsid w:val="004C303F"/>
    <w:rsid w:val="00581BB0"/>
    <w:rsid w:val="00590B40"/>
    <w:rsid w:val="005C0D5E"/>
    <w:rsid w:val="005C62AF"/>
    <w:rsid w:val="006271FA"/>
    <w:rsid w:val="0065242C"/>
    <w:rsid w:val="00653994"/>
    <w:rsid w:val="00663E5A"/>
    <w:rsid w:val="006826E0"/>
    <w:rsid w:val="006A6C68"/>
    <w:rsid w:val="00703039"/>
    <w:rsid w:val="00753C69"/>
    <w:rsid w:val="007B380B"/>
    <w:rsid w:val="00856F0D"/>
    <w:rsid w:val="00864CA6"/>
    <w:rsid w:val="0088098B"/>
    <w:rsid w:val="00895354"/>
    <w:rsid w:val="008B15B6"/>
    <w:rsid w:val="008D3841"/>
    <w:rsid w:val="00920D4A"/>
    <w:rsid w:val="00944385"/>
    <w:rsid w:val="009A525B"/>
    <w:rsid w:val="009B4FF8"/>
    <w:rsid w:val="009C7237"/>
    <w:rsid w:val="009E0E6A"/>
    <w:rsid w:val="009E1648"/>
    <w:rsid w:val="00A13BC4"/>
    <w:rsid w:val="00A40FCD"/>
    <w:rsid w:val="00A71FF2"/>
    <w:rsid w:val="00B37F4C"/>
    <w:rsid w:val="00B573BE"/>
    <w:rsid w:val="00BF0A4C"/>
    <w:rsid w:val="00C00E0E"/>
    <w:rsid w:val="00C50C69"/>
    <w:rsid w:val="00C705A0"/>
    <w:rsid w:val="00C70924"/>
    <w:rsid w:val="00CB1011"/>
    <w:rsid w:val="00CB5497"/>
    <w:rsid w:val="00CD4DE8"/>
    <w:rsid w:val="00D36619"/>
    <w:rsid w:val="00DA789F"/>
    <w:rsid w:val="00DB65D0"/>
    <w:rsid w:val="00DE34F5"/>
    <w:rsid w:val="00E721C9"/>
    <w:rsid w:val="00E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A8F73-1375-4388-B42B-CAFF7DC4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710" w:firstLine="171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1710" w:firstLine="19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1710" w:firstLine="1980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-1710" w:firstLine="1980"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left="-1710" w:firstLine="1980"/>
    </w:pPr>
    <w:rPr>
      <w:b/>
      <w:bCs/>
      <w:sz w:val="24"/>
    </w:rPr>
  </w:style>
  <w:style w:type="paragraph" w:styleId="BodyTextIndent">
    <w:name w:val="Body Text Indent"/>
    <w:basedOn w:val="Normal"/>
    <w:pPr>
      <w:ind w:left="-1710" w:firstLine="1980"/>
      <w:jc w:val="center"/>
    </w:pPr>
    <w:rPr>
      <w:b/>
      <w:sz w:val="22"/>
    </w:rPr>
  </w:style>
  <w:style w:type="table" w:styleId="TableGrid">
    <w:name w:val="Table Grid"/>
    <w:basedOn w:val="TableNormal"/>
    <w:rsid w:val="00CB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usiness%20Office%20Forms\Form%20-%20Expense%20Travel%20Voucher%20beginning%20Jan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- Expense Travel Voucher beginning Jan 2014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CATTARAUGUS, ALLEGANY, ERIE &amp; WYOMING</vt:lpstr>
    </vt:vector>
  </TitlesOfParts>
  <Company>Cattaraugus-Allegany BOCES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CATTARAUGUS, ALLEGANY, ERIE &amp; WYOMING</dc:title>
  <dc:subject/>
  <dc:creator>april shelton</dc:creator>
  <cp:keywords/>
  <cp:lastModifiedBy>Hardy, Elizabeth</cp:lastModifiedBy>
  <cp:revision>2</cp:revision>
  <cp:lastPrinted>2006-11-08T13:50:00Z</cp:lastPrinted>
  <dcterms:created xsi:type="dcterms:W3CDTF">2018-09-18T17:19:00Z</dcterms:created>
  <dcterms:modified xsi:type="dcterms:W3CDTF">2018-09-18T17:19:00Z</dcterms:modified>
</cp:coreProperties>
</file>